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56"/>
        <w:gridCol w:w="369"/>
        <w:gridCol w:w="1174"/>
        <w:gridCol w:w="373"/>
        <w:gridCol w:w="6496"/>
      </w:tblGrid>
      <w:tr w:rsidR="007D7364" w:rsidRPr="00D30B6E" w:rsidTr="00D35B38">
        <w:trPr>
          <w:trHeight w:val="772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D7364" w:rsidRPr="00D30B6E" w:rsidRDefault="007D7364" w:rsidP="008B42E6">
            <w:pPr>
              <w:rPr>
                <w:rFonts w:ascii="Arial" w:hAnsi="Arial" w:cs="Arial"/>
              </w:rPr>
            </w:pPr>
          </w:p>
          <w:p w:rsidR="007D7364" w:rsidRPr="00D30B6E" w:rsidRDefault="007D7364" w:rsidP="008B42E6">
            <w:pPr>
              <w:rPr>
                <w:rFonts w:ascii="Arial" w:hAnsi="Arial" w:cs="Arial"/>
                <w:b/>
              </w:rPr>
            </w:pPr>
            <w:r w:rsidRPr="00D30B6E">
              <w:rPr>
                <w:rFonts w:ascii="Arial" w:hAnsi="Arial" w:cs="Arial"/>
                <w:b/>
                <w:sz w:val="22"/>
                <w:szCs w:val="22"/>
              </w:rPr>
              <w:t>Antrag</w:t>
            </w:r>
          </w:p>
          <w:p w:rsidR="007D7364" w:rsidRPr="00D30B6E" w:rsidRDefault="007D7364" w:rsidP="008B42E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364" w:rsidRPr="00D30B6E" w:rsidRDefault="007D7364" w:rsidP="002232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7D7364" w:rsidRPr="00D30B6E" w:rsidRDefault="007D7364" w:rsidP="008B42E6">
            <w:pPr>
              <w:rPr>
                <w:rFonts w:ascii="Arial" w:hAnsi="Arial" w:cs="Arial"/>
                <w:b/>
              </w:rPr>
            </w:pPr>
          </w:p>
          <w:p w:rsidR="007D7364" w:rsidRPr="00D30B6E" w:rsidRDefault="007D7364" w:rsidP="008B42E6">
            <w:pPr>
              <w:rPr>
                <w:rFonts w:ascii="Arial" w:hAnsi="Arial" w:cs="Arial"/>
                <w:b/>
              </w:rPr>
            </w:pPr>
            <w:r w:rsidRPr="00D30B6E">
              <w:rPr>
                <w:rFonts w:ascii="Arial" w:hAnsi="Arial" w:cs="Arial"/>
                <w:b/>
                <w:sz w:val="22"/>
                <w:szCs w:val="22"/>
              </w:rPr>
              <w:t>Anfrage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7D7364" w:rsidRPr="00D30B6E" w:rsidRDefault="007D7364" w:rsidP="008B42E6">
            <w:pPr>
              <w:tabs>
                <w:tab w:val="left" w:pos="148"/>
              </w:tabs>
              <w:ind w:left="-1978" w:right="1745"/>
              <w:rPr>
                <w:rFonts w:ascii="Arial" w:hAnsi="Arial" w:cs="Arial"/>
                <w:b/>
              </w:rPr>
            </w:pPr>
            <w:r w:rsidRPr="00D30B6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  <w:p w:rsidR="007D7364" w:rsidRPr="00185A74" w:rsidRDefault="007D7364" w:rsidP="008B42E6">
            <w:pPr>
              <w:rPr>
                <w:rFonts w:ascii="Arial" w:hAnsi="Arial" w:cs="Arial"/>
                <w:b/>
              </w:rPr>
            </w:pPr>
            <w:r w:rsidRPr="00185A7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</w:tcBorders>
          </w:tcPr>
          <w:p w:rsidR="007D7364" w:rsidRPr="00D30B6E" w:rsidRDefault="007D7364" w:rsidP="008B42E6">
            <w:pPr>
              <w:rPr>
                <w:rFonts w:ascii="Arial" w:hAnsi="Arial" w:cs="Arial"/>
                <w:b/>
              </w:rPr>
            </w:pPr>
          </w:p>
          <w:p w:rsidR="007D7364" w:rsidRPr="00D30B6E" w:rsidRDefault="007D7364" w:rsidP="008B42E6">
            <w:pPr>
              <w:ind w:left="-228" w:firstLine="228"/>
              <w:rPr>
                <w:rFonts w:ascii="Arial" w:hAnsi="Arial" w:cs="Arial"/>
              </w:rPr>
            </w:pPr>
            <w:r w:rsidRPr="00D30B6E">
              <w:rPr>
                <w:rFonts w:ascii="Arial" w:hAnsi="Arial" w:cs="Arial"/>
                <w:sz w:val="22"/>
                <w:szCs w:val="22"/>
              </w:rPr>
              <w:t xml:space="preserve">Nr. </w:t>
            </w:r>
          </w:p>
        </w:tc>
      </w:tr>
    </w:tbl>
    <w:p w:rsidR="007D7364" w:rsidRPr="00D30B6E" w:rsidRDefault="007D7364" w:rsidP="006015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17"/>
        <w:gridCol w:w="6677"/>
      </w:tblGrid>
      <w:tr w:rsidR="007D7364" w:rsidRPr="00D30B6E" w:rsidTr="008B42E6"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7D7364" w:rsidRPr="00D30B6E" w:rsidRDefault="007D7364" w:rsidP="008B42E6">
            <w:pPr>
              <w:rPr>
                <w:rFonts w:ascii="Arial" w:hAnsi="Arial" w:cs="Arial"/>
                <w:b/>
              </w:rPr>
            </w:pPr>
          </w:p>
          <w:p w:rsidR="007D7364" w:rsidRPr="00D30B6E" w:rsidRDefault="007D7364" w:rsidP="008B42E6">
            <w:pPr>
              <w:rPr>
                <w:rFonts w:ascii="Arial" w:hAnsi="Arial" w:cs="Arial"/>
                <w:b/>
              </w:rPr>
            </w:pPr>
            <w:r w:rsidRPr="00D30B6E">
              <w:rPr>
                <w:rFonts w:ascii="Arial" w:hAnsi="Arial" w:cs="Arial"/>
                <w:b/>
                <w:sz w:val="22"/>
                <w:szCs w:val="22"/>
              </w:rPr>
              <w:t>Antrag/Anfragesteller:</w:t>
            </w:r>
          </w:p>
        </w:tc>
        <w:tc>
          <w:tcPr>
            <w:tcW w:w="7154" w:type="dxa"/>
            <w:tcBorders>
              <w:top w:val="single" w:sz="4" w:space="0" w:color="auto"/>
              <w:bottom w:val="single" w:sz="4" w:space="0" w:color="auto"/>
            </w:tcBorders>
          </w:tcPr>
          <w:p w:rsidR="007D7364" w:rsidRDefault="007D7364" w:rsidP="008B42E6">
            <w:pPr>
              <w:rPr>
                <w:rFonts w:ascii="Arial" w:hAnsi="Arial" w:cs="Arial"/>
                <w:b/>
              </w:rPr>
            </w:pPr>
          </w:p>
          <w:p w:rsidR="007D7364" w:rsidRPr="00D30B6E" w:rsidRDefault="007D7364" w:rsidP="008B42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Landesvertretung Baden-Württemberg</w:t>
            </w:r>
          </w:p>
        </w:tc>
      </w:tr>
    </w:tbl>
    <w:p w:rsidR="007D7364" w:rsidRPr="00D30B6E" w:rsidRDefault="007D7364" w:rsidP="006015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67"/>
        <w:gridCol w:w="7527"/>
      </w:tblGrid>
      <w:tr w:rsidR="007D7364" w:rsidRPr="00D30B6E" w:rsidTr="008B42E6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D7364" w:rsidRPr="00D30B6E" w:rsidRDefault="007D7364" w:rsidP="008B42E6">
            <w:pPr>
              <w:rPr>
                <w:rFonts w:ascii="Arial" w:hAnsi="Arial" w:cs="Arial"/>
                <w:b/>
              </w:rPr>
            </w:pPr>
          </w:p>
          <w:p w:rsidR="007D7364" w:rsidRPr="00D30B6E" w:rsidRDefault="007D7364" w:rsidP="008B42E6">
            <w:pPr>
              <w:rPr>
                <w:rFonts w:ascii="Arial" w:hAnsi="Arial" w:cs="Arial"/>
                <w:b/>
              </w:rPr>
            </w:pPr>
            <w:r w:rsidRPr="00D30B6E">
              <w:rPr>
                <w:rFonts w:ascii="Arial" w:hAnsi="Arial" w:cs="Arial"/>
                <w:b/>
                <w:sz w:val="22"/>
                <w:szCs w:val="22"/>
              </w:rPr>
              <w:t>Titel:</w:t>
            </w:r>
          </w:p>
        </w:tc>
        <w:tc>
          <w:tcPr>
            <w:tcW w:w="7877" w:type="dxa"/>
            <w:tcBorders>
              <w:top w:val="single" w:sz="4" w:space="0" w:color="auto"/>
              <w:bottom w:val="single" w:sz="4" w:space="0" w:color="auto"/>
            </w:tcBorders>
          </w:tcPr>
          <w:p w:rsidR="007D7364" w:rsidRDefault="007D7364" w:rsidP="004E1DE1">
            <w:pPr>
              <w:rPr>
                <w:rFonts w:ascii="Arial" w:hAnsi="Arial" w:cs="Arial"/>
                <w:b/>
              </w:rPr>
            </w:pPr>
          </w:p>
          <w:p w:rsidR="007D7364" w:rsidRPr="00D30B6E" w:rsidRDefault="007D7364" w:rsidP="004E1D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Kommunikationskonzept</w:t>
            </w:r>
            <w:r w:rsidRPr="00D30B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7D7364" w:rsidRPr="00D30B6E" w:rsidRDefault="007D7364" w:rsidP="0060151E">
      <w:pPr>
        <w:rPr>
          <w:rFonts w:ascii="Arial" w:hAnsi="Arial" w:cs="Arial"/>
          <w:b/>
          <w:sz w:val="22"/>
          <w:szCs w:val="22"/>
        </w:rPr>
      </w:pPr>
    </w:p>
    <w:p w:rsidR="007D7364" w:rsidRPr="00D30B6E" w:rsidRDefault="007D7364" w:rsidP="0060151E">
      <w:pPr>
        <w:rPr>
          <w:rFonts w:ascii="Arial" w:hAnsi="Arial" w:cs="Arial"/>
          <w:sz w:val="22"/>
          <w:szCs w:val="22"/>
        </w:rPr>
      </w:pPr>
    </w:p>
    <w:p w:rsidR="007D7364" w:rsidRPr="00D30B6E" w:rsidRDefault="007D7364" w:rsidP="006015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Anfrage:</w:t>
      </w:r>
      <w:r w:rsidRPr="00D30B6E">
        <w:rPr>
          <w:rFonts w:ascii="Arial" w:hAnsi="Arial" w:cs="Arial"/>
          <w:b/>
          <w:sz w:val="22"/>
          <w:szCs w:val="22"/>
        </w:rPr>
        <w:tab/>
      </w:r>
      <w:r w:rsidRPr="00D30B6E">
        <w:rPr>
          <w:rFonts w:ascii="Arial" w:hAnsi="Arial" w:cs="Arial"/>
          <w:b/>
          <w:sz w:val="22"/>
          <w:szCs w:val="22"/>
        </w:rPr>
        <w:tab/>
      </w:r>
      <w:r w:rsidRPr="00D30B6E">
        <w:rPr>
          <w:rFonts w:ascii="Arial" w:hAnsi="Arial" w:cs="Arial"/>
          <w:b/>
          <w:sz w:val="22"/>
          <w:szCs w:val="22"/>
        </w:rPr>
        <w:tab/>
      </w:r>
      <w:r w:rsidRPr="00D30B6E">
        <w:rPr>
          <w:rFonts w:ascii="Arial" w:hAnsi="Arial" w:cs="Arial"/>
          <w:b/>
          <w:sz w:val="22"/>
          <w:szCs w:val="22"/>
        </w:rPr>
        <w:tab/>
      </w:r>
      <w:r w:rsidRPr="00D30B6E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394"/>
      </w:tblGrid>
      <w:tr w:rsidR="007D7364" w:rsidRPr="00D30B6E" w:rsidTr="00185A74">
        <w:trPr>
          <w:trHeight w:val="1632"/>
        </w:trPr>
        <w:tc>
          <w:tcPr>
            <w:tcW w:w="9394" w:type="dxa"/>
            <w:tcBorders>
              <w:top w:val="single" w:sz="4" w:space="0" w:color="auto"/>
              <w:bottom w:val="single" w:sz="4" w:space="0" w:color="auto"/>
            </w:tcBorders>
          </w:tcPr>
          <w:p w:rsidR="007D7364" w:rsidRPr="00991E28" w:rsidRDefault="007D7364" w:rsidP="00480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Auf der HV</w:t>
            </w:r>
            <w:r w:rsidRPr="00991E28">
              <w:rPr>
                <w:rFonts w:ascii="Arial" w:hAnsi="Arial" w:cs="Arial"/>
                <w:sz w:val="22"/>
                <w:szCs w:val="22"/>
              </w:rPr>
              <w:t xml:space="preserve"> 2018 wurde der Antrag des Vorstandes zur Mitgliedergewinnung bewilligt. Es interessiert, welches „Gesicht“ hierzu entwickelt wurde. </w:t>
            </w:r>
            <w:r>
              <w:rPr>
                <w:rFonts w:ascii="Arial" w:hAnsi="Arial" w:cs="Arial"/>
                <w:sz w:val="22"/>
                <w:szCs w:val="22"/>
              </w:rPr>
              <w:t xml:space="preserve">Diese </w:t>
            </w:r>
            <w:r w:rsidRPr="00991E28">
              <w:rPr>
                <w:rFonts w:ascii="Arial" w:hAnsi="Arial" w:cs="Arial"/>
                <w:sz w:val="22"/>
                <w:szCs w:val="22"/>
              </w:rPr>
              <w:t xml:space="preserve">Außenwirkung sollte auch allen Mitgliedern vermittelt werden, damit es im Alltag gelebt werden kann. </w:t>
            </w:r>
          </w:p>
          <w:p w:rsidR="007D7364" w:rsidRDefault="007D7364" w:rsidP="001318F6">
            <w:pPr>
              <w:rPr>
                <w:rFonts w:ascii="Arial" w:hAnsi="Arial" w:cs="Arial"/>
              </w:rPr>
            </w:pPr>
          </w:p>
          <w:p w:rsidR="007D7364" w:rsidRPr="009C350C" w:rsidRDefault="007D7364" w:rsidP="001318F6">
            <w:pPr>
              <w:rPr>
                <w:rFonts w:ascii="Arial" w:hAnsi="Arial" w:cs="Arial"/>
                <w:b/>
              </w:rPr>
            </w:pPr>
            <w:r w:rsidRPr="009C350C">
              <w:rPr>
                <w:rFonts w:ascii="Arial" w:hAnsi="Arial" w:cs="Arial"/>
                <w:b/>
              </w:rPr>
              <w:t>Fragen:</w:t>
            </w:r>
          </w:p>
          <w:p w:rsidR="007D7364" w:rsidRPr="00D35B38" w:rsidRDefault="007D7364" w:rsidP="00D35B3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35B38">
              <w:rPr>
                <w:rFonts w:ascii="Arial" w:hAnsi="Arial" w:cs="Arial"/>
                <w:b/>
                <w:sz w:val="22"/>
                <w:szCs w:val="22"/>
              </w:rPr>
              <w:t>Wie ist der Sachstand zum Kommunik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ationskonzept, welches auf der </w:t>
            </w:r>
            <w:r w:rsidRPr="00D35B38">
              <w:rPr>
                <w:rFonts w:ascii="Arial" w:hAnsi="Arial" w:cs="Arial"/>
                <w:b/>
                <w:sz w:val="22"/>
                <w:szCs w:val="22"/>
              </w:rPr>
              <w:t xml:space="preserve">HV 2018 beschlossen wurde? </w:t>
            </w:r>
          </w:p>
          <w:p w:rsidR="007D7364" w:rsidRPr="00D35B38" w:rsidRDefault="007D7364" w:rsidP="00D35B3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35B38">
              <w:rPr>
                <w:rFonts w:ascii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urden </w:t>
            </w:r>
            <w:r w:rsidRPr="00D35B38">
              <w:rPr>
                <w:rFonts w:ascii="Arial" w:hAnsi="Arial" w:cs="Arial"/>
                <w:b/>
                <w:sz w:val="22"/>
                <w:szCs w:val="22"/>
              </w:rPr>
              <w:t xml:space="preserve">Vorschläge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für ein Kommunikationskonzept </w:t>
            </w:r>
            <w:r w:rsidRPr="00D35B38">
              <w:rPr>
                <w:rFonts w:ascii="Arial" w:hAnsi="Arial" w:cs="Arial"/>
                <w:b/>
                <w:sz w:val="22"/>
                <w:szCs w:val="22"/>
              </w:rPr>
              <w:t>erarbeitet?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Wenn ja, von wem?</w:t>
            </w:r>
          </w:p>
          <w:p w:rsidR="007D7364" w:rsidRPr="00D35B38" w:rsidRDefault="007D7364" w:rsidP="00D35B3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35B38">
              <w:rPr>
                <w:rFonts w:ascii="Arial" w:hAnsi="Arial" w:cs="Arial"/>
                <w:b/>
                <w:sz w:val="22"/>
                <w:szCs w:val="22"/>
              </w:rPr>
              <w:t>Ab wann und in welchem Umfang wird mit einer Steigerung der Mitgliederzahlen gerechnet?</w:t>
            </w:r>
          </w:p>
          <w:p w:rsidR="007D7364" w:rsidRPr="00D35B38" w:rsidRDefault="007D7364" w:rsidP="00D35B3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35B38">
              <w:rPr>
                <w:rFonts w:ascii="Arial" w:hAnsi="Arial" w:cs="Arial"/>
                <w:b/>
                <w:sz w:val="22"/>
                <w:szCs w:val="22"/>
              </w:rPr>
              <w:t>Welche Kosten werden für die Umsetzung des Kommunikation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35B38">
              <w:rPr>
                <w:rFonts w:ascii="Arial" w:hAnsi="Arial" w:cs="Arial"/>
                <w:b/>
                <w:sz w:val="22"/>
                <w:szCs w:val="22"/>
              </w:rPr>
              <w:t>konzeptes veranschlagt?</w:t>
            </w:r>
          </w:p>
        </w:tc>
      </w:tr>
    </w:tbl>
    <w:p w:rsidR="007D7364" w:rsidRDefault="007D7364" w:rsidP="00185A74">
      <w:pPr>
        <w:rPr>
          <w:rFonts w:ascii="Arial" w:hAnsi="Arial" w:cs="Arial"/>
          <w:sz w:val="22"/>
          <w:szCs w:val="22"/>
        </w:rPr>
      </w:pPr>
    </w:p>
    <w:p w:rsidR="007D7364" w:rsidRDefault="007D7364" w:rsidP="00185A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20.02.2019</w:t>
      </w:r>
    </w:p>
    <w:p w:rsidR="007D7364" w:rsidRDefault="007D7364" w:rsidP="00185A74">
      <w:pPr>
        <w:rPr>
          <w:rFonts w:ascii="Arial" w:hAnsi="Arial" w:cs="Arial"/>
          <w:b/>
          <w:sz w:val="22"/>
          <w:szCs w:val="22"/>
        </w:rPr>
      </w:pPr>
      <w:r w:rsidRPr="00377B5F">
        <w:rPr>
          <w:rFonts w:ascii="Arial" w:hAnsi="Arial" w:cs="Arial"/>
          <w:b/>
          <w:sz w:val="22"/>
          <w:szCs w:val="22"/>
        </w:rPr>
        <w:t>gezeichnet für die Landesvertretung</w:t>
      </w:r>
      <w:r w:rsidRPr="00377B5F">
        <w:rPr>
          <w:rFonts w:ascii="Arial" w:hAnsi="Arial" w:cs="Arial"/>
          <w:b/>
          <w:sz w:val="22"/>
          <w:szCs w:val="22"/>
        </w:rPr>
        <w:tab/>
        <w:t>M</w:t>
      </w:r>
      <w:r>
        <w:rPr>
          <w:rFonts w:ascii="Arial" w:hAnsi="Arial" w:cs="Arial"/>
          <w:b/>
          <w:sz w:val="22"/>
          <w:szCs w:val="22"/>
        </w:rPr>
        <w:t>arianne Vetter-Knoll</w:t>
      </w:r>
      <w:r>
        <w:rPr>
          <w:rFonts w:ascii="Arial" w:hAnsi="Arial" w:cs="Arial"/>
          <w:b/>
          <w:sz w:val="22"/>
          <w:szCs w:val="22"/>
        </w:rPr>
        <w:tab/>
        <w:t>Christian Oe</w:t>
      </w:r>
      <w:r w:rsidRPr="00377B5F">
        <w:rPr>
          <w:rFonts w:ascii="Arial" w:hAnsi="Arial" w:cs="Arial"/>
          <w:b/>
          <w:sz w:val="22"/>
          <w:szCs w:val="22"/>
        </w:rPr>
        <w:t>rtel</w:t>
      </w:r>
    </w:p>
    <w:p w:rsidR="007D7364" w:rsidRPr="00D30B6E" w:rsidRDefault="007D7364" w:rsidP="0060151E">
      <w:pPr>
        <w:rPr>
          <w:rFonts w:ascii="Arial" w:hAnsi="Arial" w:cs="Arial"/>
          <w:sz w:val="22"/>
          <w:szCs w:val="22"/>
        </w:rPr>
      </w:pPr>
    </w:p>
    <w:sectPr w:rsidR="007D7364" w:rsidRPr="00D30B6E" w:rsidSect="0066632A">
      <w:headerReference w:type="default" r:id="rId7"/>
      <w:footerReference w:type="default" r:id="rId8"/>
      <w:headerReference w:type="first" r:id="rId9"/>
      <w:pgSz w:w="11900" w:h="16840"/>
      <w:pgMar w:top="3119" w:right="1418" w:bottom="1134" w:left="130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64" w:rsidRDefault="007D7364" w:rsidP="00893F7C">
      <w:r>
        <w:separator/>
      </w:r>
    </w:p>
  </w:endnote>
  <w:endnote w:type="continuationSeparator" w:id="0">
    <w:p w:rsidR="007D7364" w:rsidRDefault="007D7364" w:rsidP="00893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64" w:rsidRPr="002C0208" w:rsidRDefault="007D7364">
    <w:pPr>
      <w:pStyle w:val="Footer"/>
      <w:rPr>
        <w:rFonts w:ascii="Arial" w:hAnsi="Arial" w:cs="Arial"/>
        <w:sz w:val="22"/>
        <w:szCs w:val="22"/>
      </w:rPr>
    </w:pPr>
    <w:r w:rsidRPr="002C0208">
      <w:rPr>
        <w:rFonts w:ascii="Arial" w:hAnsi="Arial" w:cs="Arial"/>
        <w:sz w:val="22"/>
        <w:szCs w:val="22"/>
      </w:rPr>
      <w:t>01/2018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64" w:rsidRDefault="007D7364" w:rsidP="00893F7C">
      <w:r>
        <w:separator/>
      </w:r>
    </w:p>
  </w:footnote>
  <w:footnote w:type="continuationSeparator" w:id="0">
    <w:p w:rsidR="007D7364" w:rsidRDefault="007D7364" w:rsidP="00893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64" w:rsidRPr="00D30B6E" w:rsidRDefault="007D7364">
    <w:pPr>
      <w:pStyle w:val="Header"/>
      <w:rPr>
        <w:rFonts w:ascii="Arial" w:hAnsi="Arial" w:cs="Arial"/>
        <w:sz w:val="40"/>
        <w:szCs w:val="40"/>
      </w:rPr>
    </w:pPr>
  </w:p>
  <w:p w:rsidR="007D7364" w:rsidRPr="00D30B6E" w:rsidRDefault="007D7364">
    <w:pPr>
      <w:pStyle w:val="Header"/>
      <w:rPr>
        <w:rFonts w:ascii="Arial" w:hAnsi="Arial" w:cs="Arial"/>
        <w:sz w:val="40"/>
        <w:szCs w:val="4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4" o:spid="_x0000_s2049" type="#_x0000_t202" style="position:absolute;margin-left:459.85pt;margin-top:62.35pt;width:109.95pt;height:88.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" filled="f" stroked="f">
          <o:lock v:ext="edit" aspectratio="t"/>
          <v:textbox inset="0,0,0,0">
            <w:txbxContent>
              <w:p w:rsidR="007D7364" w:rsidRDefault="007D7364" w:rsidP="00EF6FD2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5" o:spid="_x0000_i1029" type="#_x0000_t75" alt="Beschreibung: Macintosh HD:Users:Maete13:Desktop:DVTA_dig_Briefbögen:DVTA_BB_Zutaten:DVTA_Kopf_oben.png" style="width:86.25pt;height:70.5pt;visibility:visible">
                      <v:imagedata r:id="rId1" o:title="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3" o:spid="_x0000_s2050" type="#_x0000_t202" style="position:absolute;margin-left:0;margin-top:12.75pt;width:612pt;height:18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" filled="f" stroked="f">
          <o:lock v:ext="edit" aspectratio="t"/>
          <v:textbox inset="0,0,0,0">
            <w:txbxContent>
              <w:p w:rsidR="007D7364" w:rsidRDefault="007D7364" w:rsidP="00EF6FD2">
                <w:r>
                  <w:rPr>
                    <w:noProof/>
                  </w:rPr>
                  <w:pict>
                    <v:shape id="Bild 2" o:spid="_x0000_i1030" type="#_x0000_t75" alt="DVTA_Balken" style="width:528pt;height:15pt;visibility:visible">
                      <v:imagedata r:id="rId2" o:title=""/>
                    </v:shape>
                  </w:pict>
                </w:r>
              </w:p>
            </w:txbxContent>
          </v:textbox>
          <w10:wrap anchorx="page" anchory="page"/>
        </v:shape>
      </w:pict>
    </w:r>
    <w:r w:rsidRPr="00D30B6E">
      <w:rPr>
        <w:rFonts w:ascii="Arial" w:hAnsi="Arial" w:cs="Arial"/>
        <w:sz w:val="40"/>
        <w:szCs w:val="40"/>
      </w:rPr>
      <w:t>An</w:t>
    </w:r>
    <w:r>
      <w:rPr>
        <w:rFonts w:ascii="Arial" w:hAnsi="Arial" w:cs="Arial"/>
        <w:sz w:val="40"/>
        <w:szCs w:val="40"/>
      </w:rPr>
      <w:t>frage</w:t>
    </w:r>
    <w:r w:rsidRPr="00D30B6E">
      <w:rPr>
        <w:rFonts w:ascii="Arial" w:hAnsi="Arial" w:cs="Arial"/>
        <w:sz w:val="40"/>
        <w:szCs w:val="40"/>
      </w:rPr>
      <w:t xml:space="preserve"> an die Hauptversammlung </w:t>
    </w:r>
    <w:r w:rsidRPr="00D30B6E">
      <w:rPr>
        <w:rFonts w:ascii="Arial" w:hAnsi="Arial" w:cs="Arial"/>
        <w:color w:val="FF0000"/>
        <w:sz w:val="40"/>
        <w:szCs w:val="40"/>
      </w:rPr>
      <w:t>201</w:t>
    </w:r>
    <w:r>
      <w:rPr>
        <w:rFonts w:ascii="Arial" w:hAnsi="Arial" w:cs="Arial"/>
        <w:color w:val="FF0000"/>
        <w:sz w:val="40"/>
        <w:szCs w:val="40"/>
      </w:rPr>
      <w:t>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64" w:rsidRDefault="007D736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1" type="#_x0000_t202" style="position:absolute;margin-left:0;margin-top:12.75pt;width:612pt;height:18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" filled="f" stroked="f">
          <o:lock v:ext="edit" aspectratio="t"/>
          <v:textbox inset="0,0,0,0">
            <w:txbxContent>
              <w:p w:rsidR="007D7364" w:rsidRDefault="007D7364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3" o:spid="_x0000_i1035" type="#_x0000_t75" alt="DVTA_Balken" style="width:528pt;height:15pt;visibility:visible">
                      <v:imagedata r:id="rId1" o:title="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459.85pt;margin-top:62.35pt;width:109.95pt;height:88.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" filled="f" stroked="f">
          <o:lock v:ext="edit" aspectratio="t"/>
          <v:textbox inset="0,0,0,0">
            <w:txbxContent>
              <w:p w:rsidR="007D7364" w:rsidRDefault="007D7364">
                <w:r>
                  <w:rPr>
                    <w:noProof/>
                  </w:rPr>
                  <w:pict>
                    <v:shape id="_x0000_i1036" type="#_x0000_t75" alt="Beschreibung: Macintosh HD:Users:Maete13:Desktop:DVTA_dig_Briefbögen:DVTA_BB_Zutaten:DVTA_Kopf_oben.png" style="width:86.25pt;height:70.5pt;visibility:visible">
                      <v:imagedata r:id="rId2" o:title=""/>
                    </v:shape>
                  </w:pic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34FF7"/>
    <w:multiLevelType w:val="hybridMultilevel"/>
    <w:tmpl w:val="17EAC7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94"/>
    <w:rsid w:val="00006E7B"/>
    <w:rsid w:val="000342D2"/>
    <w:rsid w:val="00042AB5"/>
    <w:rsid w:val="00047A10"/>
    <w:rsid w:val="00077A06"/>
    <w:rsid w:val="000A6CDE"/>
    <w:rsid w:val="000C27E5"/>
    <w:rsid w:val="001318F6"/>
    <w:rsid w:val="00144481"/>
    <w:rsid w:val="0018529B"/>
    <w:rsid w:val="00185A74"/>
    <w:rsid w:val="001E31F2"/>
    <w:rsid w:val="001E3737"/>
    <w:rsid w:val="0022329D"/>
    <w:rsid w:val="00233F88"/>
    <w:rsid w:val="002A493C"/>
    <w:rsid w:val="002B07DE"/>
    <w:rsid w:val="002B61E0"/>
    <w:rsid w:val="002C0208"/>
    <w:rsid w:val="002C5FF3"/>
    <w:rsid w:val="002D70B2"/>
    <w:rsid w:val="00305B9B"/>
    <w:rsid w:val="00355CA6"/>
    <w:rsid w:val="00355E3A"/>
    <w:rsid w:val="00365A82"/>
    <w:rsid w:val="00377B5F"/>
    <w:rsid w:val="0040580F"/>
    <w:rsid w:val="00420BAB"/>
    <w:rsid w:val="0048072B"/>
    <w:rsid w:val="004C72DD"/>
    <w:rsid w:val="004E1DE1"/>
    <w:rsid w:val="00506785"/>
    <w:rsid w:val="00557035"/>
    <w:rsid w:val="00561539"/>
    <w:rsid w:val="00593BEA"/>
    <w:rsid w:val="005B1940"/>
    <w:rsid w:val="005D43BD"/>
    <w:rsid w:val="005D5D09"/>
    <w:rsid w:val="0060151E"/>
    <w:rsid w:val="0066632A"/>
    <w:rsid w:val="006D3541"/>
    <w:rsid w:val="006E46A4"/>
    <w:rsid w:val="006E6065"/>
    <w:rsid w:val="007434E4"/>
    <w:rsid w:val="00753D93"/>
    <w:rsid w:val="00776FAD"/>
    <w:rsid w:val="007D7364"/>
    <w:rsid w:val="007F1AE4"/>
    <w:rsid w:val="00893F7C"/>
    <w:rsid w:val="008A0E94"/>
    <w:rsid w:val="008A3D32"/>
    <w:rsid w:val="008B42E6"/>
    <w:rsid w:val="008B5949"/>
    <w:rsid w:val="008F10D0"/>
    <w:rsid w:val="00931C74"/>
    <w:rsid w:val="00947542"/>
    <w:rsid w:val="00991E28"/>
    <w:rsid w:val="009C2B0F"/>
    <w:rsid w:val="009C350C"/>
    <w:rsid w:val="00A035C2"/>
    <w:rsid w:val="00A07D4D"/>
    <w:rsid w:val="00A73B26"/>
    <w:rsid w:val="00AA28F6"/>
    <w:rsid w:val="00AF0D0A"/>
    <w:rsid w:val="00B0520E"/>
    <w:rsid w:val="00B42E35"/>
    <w:rsid w:val="00B53488"/>
    <w:rsid w:val="00BD79A1"/>
    <w:rsid w:val="00BF1526"/>
    <w:rsid w:val="00C226E1"/>
    <w:rsid w:val="00C2328D"/>
    <w:rsid w:val="00C3065A"/>
    <w:rsid w:val="00CA0672"/>
    <w:rsid w:val="00CC087C"/>
    <w:rsid w:val="00D22BDF"/>
    <w:rsid w:val="00D24142"/>
    <w:rsid w:val="00D30B6E"/>
    <w:rsid w:val="00D35B38"/>
    <w:rsid w:val="00D508B4"/>
    <w:rsid w:val="00D836A6"/>
    <w:rsid w:val="00D91823"/>
    <w:rsid w:val="00D92A6E"/>
    <w:rsid w:val="00DA2694"/>
    <w:rsid w:val="00E017F2"/>
    <w:rsid w:val="00E35BF9"/>
    <w:rsid w:val="00E432E5"/>
    <w:rsid w:val="00E46E5D"/>
    <w:rsid w:val="00E534D4"/>
    <w:rsid w:val="00E5493C"/>
    <w:rsid w:val="00EB29D6"/>
    <w:rsid w:val="00EB7CB5"/>
    <w:rsid w:val="00EF6FD2"/>
    <w:rsid w:val="00F22846"/>
    <w:rsid w:val="00F71978"/>
    <w:rsid w:val="00FA533C"/>
    <w:rsid w:val="00FC5CCE"/>
    <w:rsid w:val="00FE36A4"/>
    <w:rsid w:val="00FE4C0D"/>
    <w:rsid w:val="00FE5C6B"/>
    <w:rsid w:val="00FF6BDC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3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3F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F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F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F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3F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F7C"/>
    <w:rPr>
      <w:rFonts w:ascii="Lucida Grande" w:hAnsi="Lucida Grande" w:cs="Times New Roman"/>
      <w:sz w:val="18"/>
    </w:rPr>
  </w:style>
  <w:style w:type="paragraph" w:customStyle="1" w:styleId="Briefkopfadresse">
    <w:name w:val="Briefkopfadresse"/>
    <w:uiPriority w:val="99"/>
    <w:rsid w:val="002B07DE"/>
    <w:pPr>
      <w:framePr w:wrap="notBeside" w:vAnchor="page" w:hAnchor="text" w:y="3369"/>
      <w:spacing w:line="240" w:lineRule="atLeast"/>
    </w:pPr>
    <w:rPr>
      <w:rFonts w:ascii="Arial" w:hAnsi="Arial"/>
      <w:color w:val="000000"/>
      <w:spacing w:val="-5"/>
      <w:sz w:val="19"/>
      <w:szCs w:val="24"/>
    </w:rPr>
  </w:style>
  <w:style w:type="character" w:customStyle="1" w:styleId="E-MailFormatvorlage22">
    <w:name w:val="E-MailFormatvorlage22"/>
    <w:uiPriority w:val="99"/>
    <w:semiHidden/>
    <w:rsid w:val="00B42E35"/>
    <w:rPr>
      <w:rFonts w:ascii="Calibri" w:hAnsi="Calibri"/>
      <w:color w:val="auto"/>
      <w:sz w:val="22"/>
      <w:u w:val="none"/>
    </w:rPr>
  </w:style>
  <w:style w:type="table" w:styleId="TableGrid">
    <w:name w:val="Table Grid"/>
    <w:basedOn w:val="TableNormal"/>
    <w:uiPriority w:val="99"/>
    <w:rsid w:val="006E606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E6065"/>
    <w:pPr>
      <w:suppressAutoHyphens/>
      <w:autoSpaceDN w:val="0"/>
      <w:spacing w:after="160"/>
      <w:ind w:left="720"/>
      <w:textAlignment w:val="baseline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113</Words>
  <Characters>718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Christian Oertel</dc:creator>
  <cp:keywords/>
  <dc:description/>
  <cp:lastModifiedBy>Klinikum</cp:lastModifiedBy>
  <cp:revision>5</cp:revision>
  <cp:lastPrinted>2018-07-26T06:28:00Z</cp:lastPrinted>
  <dcterms:created xsi:type="dcterms:W3CDTF">2019-02-05T22:00:00Z</dcterms:created>
  <dcterms:modified xsi:type="dcterms:W3CDTF">2019-02-19T18:51:00Z</dcterms:modified>
</cp:coreProperties>
</file>